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67B2" w14:textId="77777777" w:rsidR="003F06FF" w:rsidRPr="003F06FF" w:rsidRDefault="003F06FF" w:rsidP="003F06FF">
      <w:pPr>
        <w:pStyle w:val="Titolo"/>
        <w:rPr>
          <w:smallCaps/>
          <w:sz w:val="26"/>
          <w:szCs w:val="26"/>
        </w:rPr>
      </w:pPr>
      <w:r w:rsidRPr="003F06FF">
        <w:rPr>
          <w:smallCaps/>
          <w:sz w:val="26"/>
          <w:szCs w:val="26"/>
        </w:rPr>
        <w:t>Referendum Popolare Confermativo di Domenica 22 e Lunedì 23 marzo 2026</w:t>
      </w:r>
    </w:p>
    <w:p w14:paraId="4A1907D5" w14:textId="77777777" w:rsidR="00AB462C" w:rsidRDefault="00AB462C" w:rsidP="00AB462C">
      <w:pPr>
        <w:tabs>
          <w:tab w:val="left" w:pos="1843"/>
          <w:tab w:val="left" w:pos="4820"/>
        </w:tabs>
        <w:ind w:left="4111"/>
        <w:rPr>
          <w:rFonts w:ascii="Arial" w:hAnsi="Arial"/>
          <w:sz w:val="24"/>
          <w:szCs w:val="24"/>
        </w:rPr>
      </w:pPr>
    </w:p>
    <w:p w14:paraId="3D4E4CFF" w14:textId="77777777" w:rsidR="00B41D20" w:rsidRPr="00A51F8D" w:rsidRDefault="00B41D20" w:rsidP="00B94A6B">
      <w:pPr>
        <w:tabs>
          <w:tab w:val="left" w:pos="1843"/>
          <w:tab w:val="left" w:pos="4820"/>
        </w:tabs>
        <w:ind w:left="1985"/>
        <w:rPr>
          <w:rFonts w:ascii="Arial" w:hAnsi="Arial"/>
          <w:sz w:val="24"/>
          <w:szCs w:val="24"/>
        </w:rPr>
      </w:pPr>
      <w:r w:rsidRPr="00A55E01">
        <w:rPr>
          <w:rFonts w:ascii="Arial" w:hAnsi="Arial"/>
          <w:sz w:val="24"/>
          <w:szCs w:val="24"/>
        </w:rPr>
        <w:t>Al Signor Sindaco del Comune</w:t>
      </w:r>
      <w:r w:rsidR="00B94A6B">
        <w:rPr>
          <w:rFonts w:ascii="Arial" w:hAnsi="Arial"/>
          <w:sz w:val="24"/>
          <w:szCs w:val="24"/>
        </w:rPr>
        <w:t xml:space="preserve"> _________</w:t>
      </w:r>
      <w:r w:rsidR="00F86F58" w:rsidRPr="00A55E01">
        <w:rPr>
          <w:rFonts w:ascii="Arial" w:hAnsi="Arial"/>
          <w:sz w:val="24"/>
          <w:szCs w:val="24"/>
        </w:rPr>
        <w:t>_______________________</w:t>
      </w:r>
    </w:p>
    <w:p w14:paraId="7FECAB93" w14:textId="77777777" w:rsidR="00B41D20" w:rsidRDefault="00B41D20" w:rsidP="00AB462C">
      <w:pPr>
        <w:tabs>
          <w:tab w:val="left" w:pos="1843"/>
          <w:tab w:val="left" w:pos="6238"/>
        </w:tabs>
        <w:ind w:left="4111"/>
        <w:rPr>
          <w:rFonts w:ascii="Arial" w:hAnsi="Arial"/>
          <w:sz w:val="22"/>
        </w:rPr>
      </w:pPr>
    </w:p>
    <w:p w14:paraId="357F178C" w14:textId="77777777" w:rsidR="00F34272" w:rsidRPr="003207A8" w:rsidRDefault="00B41D20" w:rsidP="00F34272">
      <w:pPr>
        <w:pStyle w:val="Predefinito"/>
        <w:jc w:val="both"/>
        <w:rPr>
          <w:rFonts w:ascii="Arial" w:hAnsi="Arial" w:cs="Arial"/>
          <w:sz w:val="23"/>
          <w:szCs w:val="23"/>
        </w:rPr>
      </w:pPr>
      <w:r w:rsidRPr="00AB462C">
        <w:rPr>
          <w:rFonts w:ascii="Arial" w:hAnsi="Arial"/>
          <w:bCs/>
          <w:sz w:val="23"/>
          <w:szCs w:val="23"/>
        </w:rPr>
        <w:t>Oggetto:</w:t>
      </w:r>
      <w:r w:rsidRPr="003207A8">
        <w:rPr>
          <w:rFonts w:ascii="Arial" w:hAnsi="Arial"/>
          <w:b/>
          <w:sz w:val="23"/>
          <w:szCs w:val="23"/>
        </w:rPr>
        <w:t xml:space="preserve"> </w:t>
      </w:r>
      <w:r w:rsidRPr="00AB462C">
        <w:rPr>
          <w:rFonts w:ascii="Arial" w:hAnsi="Arial" w:cs="Arial"/>
          <w:b/>
          <w:bCs/>
          <w:sz w:val="23"/>
          <w:szCs w:val="23"/>
        </w:rPr>
        <w:t xml:space="preserve">Domanda per </w:t>
      </w:r>
      <w:r w:rsidR="00F34272" w:rsidRPr="00AB462C">
        <w:rPr>
          <w:rFonts w:ascii="Arial" w:hAnsi="Arial" w:cs="Arial"/>
          <w:b/>
          <w:bCs/>
          <w:sz w:val="23"/>
          <w:szCs w:val="23"/>
        </w:rPr>
        <w:t>l’inserimento nell’elenco aggiuntivo a subentrare</w:t>
      </w:r>
      <w:r w:rsidR="00F34272" w:rsidRPr="00AB462C">
        <w:rPr>
          <w:rFonts w:ascii="Arial" w:hAnsi="Arial"/>
          <w:b/>
          <w:bCs/>
          <w:sz w:val="23"/>
          <w:szCs w:val="23"/>
        </w:rPr>
        <w:t xml:space="preserve"> </w:t>
      </w:r>
      <w:r w:rsidR="00F34272" w:rsidRPr="00AB462C">
        <w:rPr>
          <w:rFonts w:ascii="Arial" w:hAnsi="Arial" w:cs="Arial"/>
          <w:b/>
          <w:bCs/>
          <w:sz w:val="23"/>
          <w:szCs w:val="23"/>
        </w:rPr>
        <w:t>nell'esercizio delle funzioni di scrutatore e/o di presidente di seggio</w:t>
      </w:r>
    </w:p>
    <w:p w14:paraId="67B7141F" w14:textId="77777777" w:rsidR="00B41D20" w:rsidRDefault="00B41D20">
      <w:pPr>
        <w:tabs>
          <w:tab w:val="left" w:pos="1843"/>
          <w:tab w:val="left" w:pos="6238"/>
        </w:tabs>
        <w:jc w:val="both"/>
        <w:rPr>
          <w:rFonts w:ascii="Arial" w:hAnsi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7454"/>
      </w:tblGrid>
      <w:tr w:rsidR="00B41D20" w14:paraId="70DAB78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14:paraId="758BE74A" w14:textId="77777777"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 w:rsidRPr="003207A8">
              <w:rPr>
                <w:rFonts w:ascii="Arial" w:hAnsi="Arial"/>
                <w:sz w:val="23"/>
                <w:szCs w:val="23"/>
              </w:rPr>
              <w:t xml:space="preserve">Il/La sottoscritto/a  </w:t>
            </w:r>
          </w:p>
        </w:tc>
        <w:tc>
          <w:tcPr>
            <w:tcW w:w="7581" w:type="dxa"/>
            <w:tcBorders>
              <w:bottom w:val="dotted" w:sz="4" w:space="0" w:color="auto"/>
            </w:tcBorders>
            <w:vAlign w:val="bottom"/>
          </w:tcPr>
          <w:p w14:paraId="1334EFA8" w14:textId="77777777"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B41D20" w14:paraId="24EF381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14:paraId="11C08CEB" w14:textId="77777777"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 w:rsidRPr="003207A8">
              <w:rPr>
                <w:rFonts w:ascii="Arial" w:hAnsi="Arial"/>
                <w:sz w:val="23"/>
                <w:szCs w:val="23"/>
              </w:rPr>
              <w:t>nato/a  a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EACE0B" w14:textId="77777777"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B41D20" w14:paraId="33F2B84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14:paraId="084797C3" w14:textId="77777777"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 w:rsidRPr="003207A8">
              <w:rPr>
                <w:rFonts w:ascii="Arial" w:hAnsi="Arial"/>
                <w:sz w:val="23"/>
                <w:szCs w:val="23"/>
              </w:rPr>
              <w:t>il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95B94E" w14:textId="77777777"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B41D20" w14:paraId="7DF04CD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14:paraId="01947EEC" w14:textId="77777777"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 w:rsidRPr="003207A8">
              <w:rPr>
                <w:rFonts w:ascii="Arial" w:hAnsi="Arial"/>
                <w:sz w:val="23"/>
                <w:szCs w:val="23"/>
              </w:rPr>
              <w:t>residente a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D5D244" w14:textId="77777777"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B41D20" w14:paraId="54DD7EB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14:paraId="06C022F5" w14:textId="77777777"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 w:rsidRPr="003207A8">
              <w:rPr>
                <w:rFonts w:ascii="Arial" w:hAnsi="Arial"/>
                <w:sz w:val="23"/>
                <w:szCs w:val="23"/>
              </w:rPr>
              <w:t>in via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09BE7D" w14:textId="77777777"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F34272" w14:paraId="2CF7E69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14:paraId="50528932" w14:textId="77777777" w:rsidR="00F34272" w:rsidRPr="003207A8" w:rsidRDefault="00F34272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 w:rsidRPr="003207A8">
              <w:rPr>
                <w:rFonts w:ascii="Arial" w:hAnsi="Arial"/>
                <w:sz w:val="23"/>
                <w:szCs w:val="23"/>
              </w:rPr>
              <w:t>Telef. Cellulare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6619C9" w14:textId="77777777" w:rsidR="00F34272" w:rsidRPr="003207A8" w:rsidRDefault="00F34272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F34272" w14:paraId="7DF936A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14:paraId="3D56465C" w14:textId="77777777" w:rsidR="00F34272" w:rsidRPr="003207A8" w:rsidRDefault="00B94A6B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 w:rsidRPr="003207A8">
              <w:rPr>
                <w:rFonts w:ascii="Arial" w:hAnsi="Arial"/>
                <w:sz w:val="23"/>
                <w:szCs w:val="23"/>
              </w:rPr>
              <w:t>Indirizzo</w:t>
            </w:r>
            <w:r w:rsidR="00F34272" w:rsidRPr="003207A8">
              <w:rPr>
                <w:rFonts w:ascii="Arial" w:hAnsi="Arial"/>
                <w:sz w:val="23"/>
                <w:szCs w:val="23"/>
              </w:rPr>
              <w:t xml:space="preserve"> mail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D61BE7" w14:textId="77777777" w:rsidR="00F34272" w:rsidRPr="003207A8" w:rsidRDefault="00F34272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</w:tbl>
    <w:p w14:paraId="5CB24DF4" w14:textId="77777777" w:rsidR="00B41D20" w:rsidRDefault="00B41D20">
      <w:pPr>
        <w:tabs>
          <w:tab w:val="left" w:pos="1843"/>
          <w:tab w:val="left" w:pos="6238"/>
        </w:tabs>
        <w:jc w:val="both"/>
        <w:rPr>
          <w:rFonts w:ascii="Arial" w:hAnsi="Arial"/>
          <w:sz w:val="22"/>
        </w:rPr>
      </w:pPr>
    </w:p>
    <w:p w14:paraId="3F6566C7" w14:textId="77777777" w:rsidR="00B41D20" w:rsidRPr="00B94A6B" w:rsidRDefault="00B41D20" w:rsidP="00B94A6B">
      <w:pPr>
        <w:tabs>
          <w:tab w:val="left" w:pos="1843"/>
          <w:tab w:val="left" w:pos="6238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B462C">
        <w:rPr>
          <w:rFonts w:ascii="Arial" w:hAnsi="Arial"/>
          <w:b/>
          <w:bCs/>
          <w:sz w:val="28"/>
          <w:szCs w:val="28"/>
        </w:rPr>
        <w:t>CHIEDE</w:t>
      </w:r>
    </w:p>
    <w:p w14:paraId="3024B1AB" w14:textId="77777777" w:rsidR="00B41D20" w:rsidRPr="00AB462C" w:rsidRDefault="00B41D20">
      <w:pPr>
        <w:tabs>
          <w:tab w:val="left" w:pos="1843"/>
          <w:tab w:val="left" w:pos="6238"/>
        </w:tabs>
        <w:jc w:val="both"/>
        <w:rPr>
          <w:rFonts w:ascii="Arial" w:hAnsi="Arial"/>
        </w:rPr>
      </w:pPr>
    </w:p>
    <w:p w14:paraId="0AC0AAA4" w14:textId="77777777" w:rsidR="00B94A6B" w:rsidRPr="00B94A6B" w:rsidRDefault="00F34272" w:rsidP="00B94A6B">
      <w:pPr>
        <w:pStyle w:val="Predefinito"/>
        <w:spacing w:after="60"/>
        <w:jc w:val="both"/>
        <w:rPr>
          <w:rFonts w:ascii="Arial" w:hAnsi="Arial" w:cs="Arial"/>
          <w:sz w:val="22"/>
          <w:szCs w:val="22"/>
        </w:rPr>
      </w:pPr>
      <w:r w:rsidRPr="00B94A6B">
        <w:rPr>
          <w:rFonts w:ascii="Arial" w:hAnsi="Arial" w:cs="Arial"/>
          <w:sz w:val="22"/>
          <w:szCs w:val="22"/>
        </w:rPr>
        <w:t>di essere inserito</w:t>
      </w:r>
      <w:r w:rsidR="00B9051D" w:rsidRPr="00B94A6B">
        <w:rPr>
          <w:rFonts w:ascii="Arial" w:hAnsi="Arial" w:cs="Arial"/>
          <w:sz w:val="22"/>
          <w:szCs w:val="22"/>
        </w:rPr>
        <w:t>/a</w:t>
      </w:r>
      <w:r w:rsidRPr="00B94A6B">
        <w:rPr>
          <w:rFonts w:ascii="Arial" w:hAnsi="Arial" w:cs="Arial"/>
          <w:sz w:val="22"/>
          <w:szCs w:val="22"/>
        </w:rPr>
        <w:t xml:space="preserve"> nell’elenco aggiuntivo a subentrare</w:t>
      </w:r>
      <w:r w:rsidRPr="00B94A6B">
        <w:rPr>
          <w:rFonts w:ascii="Arial" w:hAnsi="Arial"/>
          <w:sz w:val="22"/>
          <w:szCs w:val="22"/>
        </w:rPr>
        <w:t xml:space="preserve"> </w:t>
      </w:r>
      <w:r w:rsidRPr="00B94A6B">
        <w:rPr>
          <w:rFonts w:ascii="Arial" w:hAnsi="Arial" w:cs="Arial"/>
          <w:sz w:val="22"/>
          <w:szCs w:val="22"/>
        </w:rPr>
        <w:t>nell'esercizio delle funzioni di</w:t>
      </w:r>
      <w:r w:rsidR="00E84717" w:rsidRPr="00B94A6B">
        <w:rPr>
          <w:rFonts w:ascii="Arial" w:hAnsi="Arial" w:cs="Arial"/>
          <w:sz w:val="22"/>
          <w:szCs w:val="22"/>
        </w:rPr>
        <w:t>:</w:t>
      </w:r>
    </w:p>
    <w:p w14:paraId="1C5F0DED" w14:textId="77777777" w:rsidR="00B94A6B" w:rsidRPr="00B94A6B" w:rsidRDefault="00F34272" w:rsidP="00B94A6B">
      <w:pPr>
        <w:pStyle w:val="Predefinito"/>
        <w:spacing w:after="60"/>
        <w:ind w:firstLine="708"/>
        <w:jc w:val="both"/>
        <w:rPr>
          <w:rFonts w:ascii="Arial" w:hAnsi="Arial" w:cs="Arial"/>
          <w:sz w:val="22"/>
          <w:szCs w:val="22"/>
        </w:rPr>
      </w:pPr>
      <w:r w:rsidRPr="00B94A6B">
        <w:rPr>
          <w:rFonts w:ascii="Arial" w:hAnsi="Arial" w:cs="Arial"/>
          <w:sz w:val="22"/>
          <w:szCs w:val="22"/>
        </w:rPr>
        <w:t>(  ) di scrutatore di seggio</w:t>
      </w:r>
      <w:r w:rsidRPr="00B94A6B">
        <w:rPr>
          <w:rFonts w:ascii="Arial" w:hAnsi="Arial" w:cs="Arial"/>
          <w:sz w:val="22"/>
          <w:szCs w:val="22"/>
        </w:rPr>
        <w:tab/>
      </w:r>
      <w:r w:rsidRPr="00B94A6B">
        <w:rPr>
          <w:rFonts w:ascii="Arial" w:hAnsi="Arial" w:cs="Arial"/>
          <w:sz w:val="22"/>
          <w:szCs w:val="22"/>
        </w:rPr>
        <w:tab/>
      </w:r>
      <w:r w:rsidRPr="00B94A6B">
        <w:rPr>
          <w:rFonts w:ascii="Arial" w:hAnsi="Arial" w:cs="Arial"/>
          <w:sz w:val="22"/>
          <w:szCs w:val="22"/>
        </w:rPr>
        <w:tab/>
        <w:t>(  ) di presidente di seggio</w:t>
      </w:r>
    </w:p>
    <w:p w14:paraId="05A6075B" w14:textId="77777777" w:rsidR="00B41D20" w:rsidRPr="00B94A6B" w:rsidRDefault="00F34272" w:rsidP="00B94A6B">
      <w:pPr>
        <w:pStyle w:val="Predefinito"/>
        <w:spacing w:after="60"/>
        <w:jc w:val="both"/>
        <w:rPr>
          <w:rFonts w:ascii="Arial" w:hAnsi="Arial" w:cs="Arial"/>
          <w:sz w:val="22"/>
          <w:szCs w:val="22"/>
        </w:rPr>
      </w:pPr>
      <w:r w:rsidRPr="00B94A6B">
        <w:rPr>
          <w:rFonts w:ascii="Arial" w:hAnsi="Arial" w:cs="Arial"/>
          <w:sz w:val="22"/>
          <w:szCs w:val="22"/>
        </w:rPr>
        <w:t>in tutti i casi di improvvisa vacanza dei componenti originariamente nominati presso gli uffici sezionali</w:t>
      </w:r>
      <w:r w:rsidR="00A55E01" w:rsidRPr="00B94A6B">
        <w:rPr>
          <w:rFonts w:ascii="Arial" w:hAnsi="Arial" w:cs="Arial"/>
          <w:sz w:val="22"/>
          <w:szCs w:val="22"/>
        </w:rPr>
        <w:t>.</w:t>
      </w:r>
    </w:p>
    <w:p w14:paraId="4D74E1C2" w14:textId="77777777" w:rsidR="00AB462C" w:rsidRDefault="00B41D20" w:rsidP="00B94A6B">
      <w:pPr>
        <w:tabs>
          <w:tab w:val="left" w:pos="1843"/>
          <w:tab w:val="left" w:pos="6238"/>
        </w:tabs>
        <w:spacing w:before="60"/>
        <w:jc w:val="both"/>
        <w:rPr>
          <w:rFonts w:ascii="Arial" w:hAnsi="Arial"/>
          <w:sz w:val="24"/>
          <w:szCs w:val="24"/>
        </w:rPr>
      </w:pPr>
      <w:r w:rsidRPr="00A55E01">
        <w:rPr>
          <w:rFonts w:ascii="Arial" w:hAnsi="Arial" w:cs="Arial"/>
          <w:spacing w:val="-2"/>
          <w:sz w:val="24"/>
          <w:szCs w:val="24"/>
        </w:rPr>
        <w:t>A tal fine,</w:t>
      </w:r>
      <w:r w:rsidR="009D146B" w:rsidRPr="00A55E01">
        <w:rPr>
          <w:rFonts w:ascii="Arial" w:hAnsi="Arial"/>
          <w:sz w:val="24"/>
          <w:szCs w:val="24"/>
        </w:rPr>
        <w:tab/>
      </w:r>
    </w:p>
    <w:p w14:paraId="1805B60E" w14:textId="77777777" w:rsidR="00B41D20" w:rsidRPr="00AB462C" w:rsidRDefault="009D146B" w:rsidP="00B94A6B">
      <w:pPr>
        <w:tabs>
          <w:tab w:val="left" w:pos="1843"/>
          <w:tab w:val="left" w:pos="6238"/>
        </w:tabs>
        <w:spacing w:before="60"/>
        <w:jc w:val="center"/>
        <w:rPr>
          <w:rFonts w:ascii="Arial" w:hAnsi="Arial"/>
          <w:b/>
          <w:bCs/>
          <w:sz w:val="24"/>
          <w:szCs w:val="24"/>
        </w:rPr>
      </w:pPr>
      <w:r w:rsidRPr="00AB462C">
        <w:rPr>
          <w:rFonts w:ascii="Arial" w:hAnsi="Arial"/>
          <w:b/>
          <w:bCs/>
          <w:sz w:val="28"/>
          <w:szCs w:val="28"/>
        </w:rPr>
        <w:t>DICHIARA</w:t>
      </w:r>
    </w:p>
    <w:p w14:paraId="2E26041D" w14:textId="77777777" w:rsidR="00F34272" w:rsidRPr="00AB462C" w:rsidRDefault="009D146B" w:rsidP="00B94A6B">
      <w:pPr>
        <w:pStyle w:val="Corpodeltesto2"/>
        <w:numPr>
          <w:ilvl w:val="0"/>
          <w:numId w:val="8"/>
        </w:numPr>
        <w:tabs>
          <w:tab w:val="clear" w:pos="5670"/>
          <w:tab w:val="left" w:pos="340"/>
        </w:tabs>
        <w:spacing w:before="60" w:line="240" w:lineRule="auto"/>
        <w:rPr>
          <w:spacing w:val="-2"/>
          <w:sz w:val="20"/>
          <w:szCs w:val="20"/>
        </w:rPr>
      </w:pPr>
      <w:r w:rsidRPr="00AB462C">
        <w:rPr>
          <w:spacing w:val="-2"/>
          <w:sz w:val="20"/>
          <w:szCs w:val="20"/>
        </w:rPr>
        <w:t xml:space="preserve">di </w:t>
      </w:r>
      <w:r w:rsidR="00F34272" w:rsidRPr="00AB462C">
        <w:rPr>
          <w:spacing w:val="-2"/>
          <w:sz w:val="20"/>
          <w:szCs w:val="20"/>
        </w:rPr>
        <w:t xml:space="preserve">essere elettore/elettrice </w:t>
      </w:r>
      <w:r w:rsidRPr="00AB462C">
        <w:rPr>
          <w:spacing w:val="-2"/>
          <w:sz w:val="20"/>
          <w:szCs w:val="20"/>
        </w:rPr>
        <w:t>del</w:t>
      </w:r>
      <w:r w:rsidR="00F34272" w:rsidRPr="00AB462C">
        <w:rPr>
          <w:spacing w:val="-2"/>
          <w:sz w:val="20"/>
          <w:szCs w:val="20"/>
        </w:rPr>
        <w:t xml:space="preserve"> Comune;</w:t>
      </w:r>
    </w:p>
    <w:p w14:paraId="03789BE3" w14:textId="77777777" w:rsidR="009D146B" w:rsidRPr="00AB462C" w:rsidRDefault="009D146B" w:rsidP="009D146B">
      <w:pPr>
        <w:pStyle w:val="Corpodeltesto2"/>
        <w:numPr>
          <w:ilvl w:val="0"/>
          <w:numId w:val="8"/>
        </w:numPr>
        <w:tabs>
          <w:tab w:val="clear" w:pos="5670"/>
          <w:tab w:val="left" w:pos="340"/>
        </w:tabs>
        <w:spacing w:before="60" w:line="240" w:lineRule="auto"/>
        <w:rPr>
          <w:spacing w:val="-2"/>
          <w:sz w:val="20"/>
          <w:szCs w:val="20"/>
        </w:rPr>
      </w:pPr>
      <w:r w:rsidRPr="00AB462C">
        <w:rPr>
          <w:sz w:val="20"/>
          <w:szCs w:val="20"/>
        </w:rPr>
        <w:t xml:space="preserve">di NON essere attualmente iscritto/a </w:t>
      </w:r>
      <w:r w:rsidR="00B94A6B" w:rsidRPr="00AB462C">
        <w:rPr>
          <w:sz w:val="20"/>
          <w:szCs w:val="20"/>
        </w:rPr>
        <w:t>nell’albo</w:t>
      </w:r>
      <w:r w:rsidRPr="00AB462C">
        <w:rPr>
          <w:sz w:val="20"/>
          <w:szCs w:val="20"/>
        </w:rPr>
        <w:t xml:space="preserve"> degli scrutatori e/o </w:t>
      </w:r>
      <w:r w:rsidR="00A55E01" w:rsidRPr="00AB462C">
        <w:rPr>
          <w:sz w:val="20"/>
          <w:szCs w:val="20"/>
        </w:rPr>
        <w:t>ne</w:t>
      </w:r>
      <w:r w:rsidRPr="00AB462C">
        <w:rPr>
          <w:sz w:val="20"/>
          <w:szCs w:val="20"/>
        </w:rPr>
        <w:t>ll’Albo dei Presidenti di seggio;</w:t>
      </w:r>
    </w:p>
    <w:p w14:paraId="450114A7" w14:textId="77777777" w:rsidR="00E84717" w:rsidRPr="00E84717" w:rsidRDefault="00E84717" w:rsidP="00E84717">
      <w:pPr>
        <w:numPr>
          <w:ilvl w:val="0"/>
          <w:numId w:val="8"/>
        </w:numPr>
        <w:rPr>
          <w:rFonts w:ascii="Arial" w:hAnsi="Arial" w:cs="Arial"/>
        </w:rPr>
      </w:pPr>
      <w:r w:rsidRPr="00E84717">
        <w:rPr>
          <w:rFonts w:ascii="Arial" w:hAnsi="Arial" w:cs="Arial"/>
        </w:rPr>
        <w:t>di essere in possesso dei requisiti di idoneità previsti dalla legge e di non trovarsi in nessuna delle condizioni previste dagli articoli 38 del decreto del Presidente della Repubblica n. 361/1957 (vedi nota in calce);</w:t>
      </w:r>
    </w:p>
    <w:p w14:paraId="5582258E" w14:textId="77777777" w:rsidR="00B41D20" w:rsidRPr="00AB462C" w:rsidRDefault="009D146B" w:rsidP="00AB462C">
      <w:pPr>
        <w:pStyle w:val="Corpodeltesto2"/>
        <w:numPr>
          <w:ilvl w:val="0"/>
          <w:numId w:val="8"/>
        </w:numPr>
        <w:tabs>
          <w:tab w:val="clear" w:pos="5670"/>
          <w:tab w:val="left" w:pos="340"/>
        </w:tabs>
        <w:spacing w:before="60" w:line="240" w:lineRule="auto"/>
        <w:rPr>
          <w:spacing w:val="-2"/>
          <w:sz w:val="20"/>
          <w:szCs w:val="20"/>
        </w:rPr>
      </w:pPr>
      <w:r w:rsidRPr="00AB462C">
        <w:rPr>
          <w:sz w:val="20"/>
          <w:szCs w:val="20"/>
        </w:rPr>
        <w:t>di essere in possesso del seguente titolo di studio</w:t>
      </w:r>
      <w:r w:rsidR="00B94A6B">
        <w:rPr>
          <w:sz w:val="20"/>
          <w:szCs w:val="20"/>
        </w:rPr>
        <w:t xml:space="preserve"> _______________________________________</w:t>
      </w:r>
      <w:r w:rsidR="00AB462C" w:rsidRPr="00AB462C">
        <w:rPr>
          <w:sz w:val="20"/>
          <w:szCs w:val="20"/>
        </w:rPr>
        <w:t>;</w:t>
      </w:r>
    </w:p>
    <w:p w14:paraId="7CE79F16" w14:textId="77777777" w:rsidR="009D146B" w:rsidRPr="00AB462C" w:rsidRDefault="009D146B" w:rsidP="009D146B">
      <w:pPr>
        <w:pStyle w:val="Corpodeltesto2"/>
        <w:numPr>
          <w:ilvl w:val="0"/>
          <w:numId w:val="8"/>
        </w:numPr>
        <w:tabs>
          <w:tab w:val="clear" w:pos="5670"/>
          <w:tab w:val="left" w:pos="340"/>
        </w:tabs>
        <w:spacing w:before="60" w:line="240" w:lineRule="auto"/>
        <w:rPr>
          <w:spacing w:val="-2"/>
          <w:sz w:val="20"/>
          <w:szCs w:val="20"/>
        </w:rPr>
      </w:pPr>
      <w:r w:rsidRPr="00AB462C">
        <w:rPr>
          <w:sz w:val="20"/>
          <w:szCs w:val="20"/>
        </w:rPr>
        <w:t>di esercitare la seguente professione ovvero di trovarsi nella seguente condizione:</w:t>
      </w:r>
    </w:p>
    <w:tbl>
      <w:tblPr>
        <w:tblW w:w="9072" w:type="dxa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4"/>
      </w:tblGrid>
      <w:tr w:rsidR="00E84717" w:rsidRPr="00A55E01" w14:paraId="0B8FE50E" w14:textId="77777777" w:rsidTr="009D146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072" w:type="dxa"/>
            <w:tcBorders>
              <w:bottom w:val="single" w:sz="4" w:space="0" w:color="auto"/>
            </w:tcBorders>
            <w:vAlign w:val="bottom"/>
          </w:tcPr>
          <w:p w14:paraId="5CCEFB69" w14:textId="77777777" w:rsidR="00E84717" w:rsidRPr="00E84717" w:rsidRDefault="00E84717" w:rsidP="00E84717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16"/>
                <w:szCs w:val="16"/>
              </w:rPr>
            </w:pPr>
            <w:r w:rsidRPr="00E84717">
              <w:rPr>
                <w:rFonts w:ascii="Arial" w:hAnsi="Arial"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ascii="Arial" w:hAnsi="Arial"/>
                <w:sz w:val="16"/>
                <w:szCs w:val="16"/>
              </w:rPr>
              <w:t>……………………………………………….</w:t>
            </w:r>
            <w:r w:rsidRPr="00E84717">
              <w:rPr>
                <w:rFonts w:ascii="Arial" w:hAnsi="Arial"/>
                <w:sz w:val="16"/>
                <w:szCs w:val="16"/>
              </w:rPr>
              <w:t>…………………………..</w:t>
            </w:r>
          </w:p>
        </w:tc>
      </w:tr>
    </w:tbl>
    <w:p w14:paraId="2A5311DE" w14:textId="77777777" w:rsidR="009D146B" w:rsidRPr="00A51F8D" w:rsidRDefault="009D146B" w:rsidP="00A51F8D">
      <w:pPr>
        <w:tabs>
          <w:tab w:val="left" w:pos="1843"/>
          <w:tab w:val="left" w:pos="6238"/>
        </w:tabs>
        <w:jc w:val="both"/>
        <w:rPr>
          <w:rFonts w:ascii="Arial" w:hAnsi="Arial" w:cs="Arial"/>
        </w:rPr>
      </w:pPr>
    </w:p>
    <w:p w14:paraId="4FE14BF0" w14:textId="77777777" w:rsidR="00AB462C" w:rsidRPr="00B94A6B" w:rsidRDefault="00A51F8D" w:rsidP="00B94A6B">
      <w:pPr>
        <w:pStyle w:val="Corpodeltesto3"/>
        <w:jc w:val="both"/>
        <w:rPr>
          <w:rFonts w:ascii="Arial" w:hAnsi="Arial" w:cs="Arial"/>
          <w:sz w:val="20"/>
          <w:szCs w:val="20"/>
        </w:rPr>
      </w:pPr>
      <w:r w:rsidRPr="00A51F8D">
        <w:rPr>
          <w:rFonts w:ascii="Arial" w:hAnsi="Arial" w:cs="Arial"/>
          <w:sz w:val="20"/>
          <w:szCs w:val="20"/>
        </w:rPr>
        <w:t>Dichiar</w:t>
      </w:r>
      <w:r>
        <w:rPr>
          <w:rFonts w:ascii="Arial" w:hAnsi="Arial" w:cs="Arial"/>
          <w:sz w:val="20"/>
          <w:szCs w:val="20"/>
        </w:rPr>
        <w:t>a,</w:t>
      </w:r>
      <w:r w:rsidRPr="00A51F8D">
        <w:rPr>
          <w:rFonts w:ascii="Arial" w:hAnsi="Arial" w:cs="Arial"/>
          <w:sz w:val="20"/>
          <w:szCs w:val="20"/>
        </w:rPr>
        <w:t xml:space="preserve"> inoltre</w:t>
      </w:r>
      <w:r>
        <w:rPr>
          <w:rFonts w:ascii="Arial" w:hAnsi="Arial" w:cs="Arial"/>
          <w:sz w:val="20"/>
          <w:szCs w:val="20"/>
        </w:rPr>
        <w:t>,</w:t>
      </w:r>
      <w:r w:rsidRPr="00A51F8D">
        <w:rPr>
          <w:rFonts w:ascii="Arial" w:hAnsi="Arial" w:cs="Arial"/>
          <w:sz w:val="20"/>
          <w:szCs w:val="20"/>
        </w:rPr>
        <w:t xml:space="preserve"> di essere informato/a, ai sensi e per gli effetti di cui al Regolamento europeo UE 2016 679, in materia di protezione dei dati personali, che i dati personali raccolti tramite la presente dichiarazione saranno trattati, anche con strumenti informatici, esclusivamente nell’ambito e per le finalità del procedimento per il quale la presente dichiarazione viene resa.</w:t>
      </w:r>
    </w:p>
    <w:p w14:paraId="112B0B4F" w14:textId="77777777" w:rsidR="00B41D20" w:rsidRDefault="00B41D20">
      <w:pPr>
        <w:tabs>
          <w:tab w:val="left" w:pos="1843"/>
          <w:tab w:val="left" w:pos="6238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lì </w:t>
      </w:r>
      <w:r w:rsidR="009D146B">
        <w:rPr>
          <w:rFonts w:ascii="Arial" w:hAnsi="Arial"/>
          <w:sz w:val="22"/>
        </w:rPr>
        <w:t>______________________</w:t>
      </w:r>
    </w:p>
    <w:p w14:paraId="3B5D965D" w14:textId="77777777" w:rsidR="009D146B" w:rsidRDefault="009D146B">
      <w:pPr>
        <w:tabs>
          <w:tab w:val="left" w:pos="1843"/>
          <w:tab w:val="left" w:pos="6238"/>
        </w:tabs>
        <w:jc w:val="both"/>
        <w:rPr>
          <w:rFonts w:ascii="Arial" w:hAnsi="Arial"/>
          <w:sz w:val="22"/>
        </w:rPr>
      </w:pPr>
    </w:p>
    <w:p w14:paraId="105E3E43" w14:textId="77777777" w:rsidR="00B41D20" w:rsidRDefault="009D146B" w:rsidP="00A51F8D">
      <w:pPr>
        <w:tabs>
          <w:tab w:val="left" w:pos="1843"/>
          <w:tab w:val="left" w:pos="6238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IL /LA RICHIEDENTE</w:t>
      </w:r>
      <w:r w:rsidR="00A51F8D">
        <w:rPr>
          <w:rFonts w:ascii="Arial" w:hAnsi="Arial"/>
          <w:sz w:val="22"/>
        </w:rPr>
        <w:t xml:space="preserve">          ______________________________________</w:t>
      </w:r>
    </w:p>
    <w:p w14:paraId="0A8746F7" w14:textId="77777777" w:rsidR="00B41D20" w:rsidRDefault="00A51F8D" w:rsidP="009D146B">
      <w:pPr>
        <w:tabs>
          <w:tab w:val="left" w:pos="1843"/>
          <w:tab w:val="left" w:pos="6238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</w:t>
      </w:r>
      <w:r w:rsidR="00B41D20">
        <w:rPr>
          <w:rFonts w:ascii="Arial" w:hAnsi="Arial"/>
          <w:sz w:val="22"/>
        </w:rPr>
        <w:t>firma</w:t>
      </w:r>
    </w:p>
    <w:p w14:paraId="02BA352C" w14:textId="77777777" w:rsidR="00B41D20" w:rsidRDefault="00A51F8D">
      <w:pPr>
        <w:tabs>
          <w:tab w:val="left" w:pos="1843"/>
          <w:tab w:val="left" w:pos="6238"/>
        </w:tabs>
        <w:jc w:val="center"/>
        <w:rPr>
          <w:rFonts w:ascii="Arial" w:hAnsi="Arial"/>
        </w:rPr>
      </w:pPr>
      <w:r w:rsidRPr="003207A8">
        <w:rPr>
          <w:rFonts w:ascii="Arial" w:hAnsi="Arial"/>
        </w:rPr>
        <w:t xml:space="preserve">                                           </w:t>
      </w:r>
      <w:r w:rsidR="00B41D20" w:rsidRPr="003207A8">
        <w:rPr>
          <w:rFonts w:ascii="Arial" w:hAnsi="Arial"/>
        </w:rPr>
        <w:t>(Allegare fotocopia di un documento di identità)</w:t>
      </w:r>
    </w:p>
    <w:p w14:paraId="3C967861" w14:textId="77777777" w:rsidR="00AB462C" w:rsidRPr="003207A8" w:rsidRDefault="00AB462C">
      <w:pPr>
        <w:tabs>
          <w:tab w:val="left" w:pos="1843"/>
          <w:tab w:val="left" w:pos="6238"/>
        </w:tabs>
        <w:jc w:val="center"/>
        <w:rPr>
          <w:rFonts w:ascii="Arial" w:hAnsi="Arial"/>
        </w:rPr>
      </w:pPr>
    </w:p>
    <w:p w14:paraId="7394FF33" w14:textId="77777777" w:rsidR="00B41D20" w:rsidRPr="009D146B" w:rsidRDefault="00B41D20" w:rsidP="009D146B">
      <w:pPr>
        <w:tabs>
          <w:tab w:val="left" w:pos="1843"/>
          <w:tab w:val="left" w:pos="6238"/>
        </w:tabs>
        <w:spacing w:line="360" w:lineRule="auto"/>
        <w:jc w:val="both"/>
      </w:pPr>
      <w:r>
        <w:t>_____________________________________________________________</w:t>
      </w:r>
      <w:r w:rsidR="009D146B">
        <w:t>__________________________________</w:t>
      </w:r>
      <w:r>
        <w:t>__________________________________</w:t>
      </w:r>
    </w:p>
    <w:p w14:paraId="360F2FD4" w14:textId="77777777" w:rsidR="00B41D20" w:rsidRDefault="00B41D20">
      <w:pPr>
        <w:jc w:val="both"/>
        <w:rPr>
          <w:rFonts w:ascii="Arial" w:hAnsi="Arial" w:cs="Arial"/>
          <w:sz w:val="18"/>
          <w:szCs w:val="18"/>
        </w:rPr>
      </w:pPr>
      <w:r w:rsidRPr="003207A8">
        <w:rPr>
          <w:rFonts w:ascii="Arial" w:hAnsi="Arial" w:cs="Arial"/>
          <w:sz w:val="18"/>
          <w:szCs w:val="18"/>
        </w:rPr>
        <w:t>(art. 38 del D.P.R. 30 marzo 1957, n. 361</w:t>
      </w:r>
      <w:r w:rsidR="00A75B5A">
        <w:rPr>
          <w:rFonts w:ascii="Arial" w:hAnsi="Arial" w:cs="Arial"/>
          <w:sz w:val="18"/>
          <w:szCs w:val="18"/>
        </w:rPr>
        <w:t>)</w:t>
      </w:r>
    </w:p>
    <w:p w14:paraId="7FAAABDB" w14:textId="77777777" w:rsidR="00B94A6B" w:rsidRDefault="00B94A6B" w:rsidP="00B94A6B">
      <w:pPr>
        <w:jc w:val="both"/>
        <w:rPr>
          <w:rFonts w:ascii="Arial" w:hAnsi="Arial" w:cs="Arial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>Sono esclusi dalle funzioni di presidente di Ufficio elettorale di sezione, di scrutatore e di segretario:</w:t>
      </w:r>
      <w:r w:rsidRPr="00B94A6B">
        <w:rPr>
          <w:rFonts w:ascii="Arial" w:hAnsi="Arial" w:cs="Arial"/>
          <w:sz w:val="18"/>
          <w:szCs w:val="18"/>
        </w:rPr>
        <w:br/>
        <w:t>a) coloro che, alla data delle elezioni, abbiano superato il </w:t>
      </w:r>
      <w:r w:rsidRPr="00B94A6B">
        <w:rPr>
          <w:rFonts w:ascii="Arial" w:hAnsi="Arial" w:cs="Arial"/>
          <w:b/>
          <w:bCs/>
          <w:i/>
          <w:iCs/>
          <w:sz w:val="18"/>
          <w:szCs w:val="18"/>
        </w:rPr>
        <w:t>((settantacinquesimo))</w:t>
      </w:r>
      <w:r w:rsidRPr="00B94A6B">
        <w:rPr>
          <w:rFonts w:ascii="Arial" w:hAnsi="Arial" w:cs="Arial"/>
          <w:sz w:val="18"/>
          <w:szCs w:val="18"/>
        </w:rPr>
        <w:t> anno di età;</w:t>
      </w:r>
    </w:p>
    <w:p w14:paraId="518FFA93" w14:textId="77777777" w:rsidR="00B94A6B" w:rsidRDefault="00B94A6B" w:rsidP="00B94A6B">
      <w:pPr>
        <w:jc w:val="both"/>
        <w:rPr>
          <w:rFonts w:ascii="Arial" w:hAnsi="Arial" w:cs="Arial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>b) i dipendenti dei Ministeri dell'interno, delle poste e telecomunicazioni e dei trasporti;</w:t>
      </w:r>
    </w:p>
    <w:p w14:paraId="1B8CC9B9" w14:textId="77777777" w:rsidR="00B94A6B" w:rsidRDefault="00B94A6B" w:rsidP="00B94A6B">
      <w:pPr>
        <w:jc w:val="both"/>
        <w:rPr>
          <w:rFonts w:ascii="Arial" w:hAnsi="Arial" w:cs="Arial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 xml:space="preserve">c) gli appartenenti a Forze armate in servizio; </w:t>
      </w:r>
    </w:p>
    <w:p w14:paraId="03237C67" w14:textId="77777777" w:rsidR="00B94A6B" w:rsidRDefault="00B94A6B" w:rsidP="00B94A6B">
      <w:pPr>
        <w:jc w:val="both"/>
        <w:rPr>
          <w:rFonts w:ascii="Arial" w:hAnsi="Arial" w:cs="Arial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>d) i medici provinciali, gli ufficiali sanitari ed i medici condotti;</w:t>
      </w:r>
    </w:p>
    <w:p w14:paraId="036825C2" w14:textId="77777777" w:rsidR="00B94A6B" w:rsidRDefault="00B94A6B" w:rsidP="00B94A6B">
      <w:pPr>
        <w:jc w:val="both"/>
        <w:rPr>
          <w:rFonts w:ascii="Arial" w:hAnsi="Arial" w:cs="Arial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>e) i segretari comunali ed i dipendenti dei Comuni, addetti o comandati a prestare servizio presso gli Uffici elettorali comunali;</w:t>
      </w:r>
    </w:p>
    <w:p w14:paraId="4D7D28A5" w14:textId="77777777" w:rsidR="00B94A6B" w:rsidRDefault="00B94A6B" w:rsidP="00B94A6B">
      <w:pPr>
        <w:jc w:val="both"/>
        <w:rPr>
          <w:rFonts w:ascii="Arial" w:hAnsi="Arial" w:cs="Arial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>f) i candidati alle elezioni per le quali si svolge la votazione.</w:t>
      </w:r>
    </w:p>
    <w:p w14:paraId="558D1002" w14:textId="77777777" w:rsidR="00B94A6B" w:rsidRPr="003F06FF" w:rsidRDefault="00B94A6B" w:rsidP="00B94A6B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>f-bis) </w:t>
      </w:r>
      <w:r w:rsidRPr="00B94A6B">
        <w:rPr>
          <w:rFonts w:ascii="Arial" w:hAnsi="Arial" w:cs="Arial"/>
          <w:b/>
          <w:bCs/>
          <w:i/>
          <w:iCs/>
          <w:sz w:val="18"/>
          <w:szCs w:val="18"/>
        </w:rPr>
        <w:t>((</w:t>
      </w:r>
      <w:r w:rsidRPr="003F06FF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 dipendenti delle aziende esercenti servizi di trasporto pubblico regionale e locale, di cui al </w:t>
      </w:r>
      <w:hyperlink r:id="rId7" w:tgtFrame="_blank" w:history="1">
        <w:r w:rsidRPr="003F06FF">
          <w:rPr>
            <w:rStyle w:val="Collegamentoipertestuale"/>
            <w:rFonts w:ascii="Arial" w:hAnsi="Arial" w:cs="Arial"/>
            <w:b/>
            <w:bCs/>
            <w:i/>
            <w:iCs/>
            <w:color w:val="000000"/>
            <w:sz w:val="18"/>
            <w:szCs w:val="18"/>
            <w:u w:val="none"/>
          </w:rPr>
          <w:t>decreto legislativo 19 novembre 1997, n. 422</w:t>
        </w:r>
      </w:hyperlink>
      <w:r w:rsidRPr="003F06FF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))</w:t>
      </w:r>
    </w:p>
    <w:p w14:paraId="1FABF19F" w14:textId="77777777" w:rsidR="009D146B" w:rsidRPr="009D146B" w:rsidRDefault="009D146B" w:rsidP="009D14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sectPr w:rsidR="009D146B" w:rsidRPr="009D146B" w:rsidSect="003F06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567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849DC" w14:textId="77777777" w:rsidR="009C4811" w:rsidRDefault="009C4811">
      <w:r>
        <w:separator/>
      </w:r>
    </w:p>
  </w:endnote>
  <w:endnote w:type="continuationSeparator" w:id="0">
    <w:p w14:paraId="6258B35B" w14:textId="77777777" w:rsidR="009C4811" w:rsidRDefault="009C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alo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38DF" w14:textId="77777777" w:rsidR="003F06FF" w:rsidRDefault="003F06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B6F2" w14:textId="77777777" w:rsidR="00B41D20" w:rsidRPr="003F06FF" w:rsidRDefault="003F06FF" w:rsidP="003F06FF">
    <w:pPr>
      <w:pStyle w:val="Pidipagina"/>
      <w:ind w:right="-569"/>
      <w:jc w:val="center"/>
      <w:rPr>
        <w:rFonts w:ascii="Avalon" w:hAnsi="Avalon"/>
        <w:b/>
        <w:bCs/>
      </w:rPr>
    </w:pPr>
    <w:r w:rsidRPr="003F06FF">
      <w:rPr>
        <w:rFonts w:ascii="Arial" w:hAnsi="Arial" w:cs="Arial"/>
        <w:b/>
        <w:bCs/>
        <w:sz w:val="12"/>
      </w:rPr>
      <w:t>ANUSCA SONDRIO – 09-02-2026 – RIPRODUZIONE RISEVATA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E473" w14:textId="77777777" w:rsidR="003F06FF" w:rsidRDefault="003F06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F76C" w14:textId="77777777" w:rsidR="009C4811" w:rsidRDefault="009C4811">
      <w:r>
        <w:separator/>
      </w:r>
    </w:p>
  </w:footnote>
  <w:footnote w:type="continuationSeparator" w:id="0">
    <w:p w14:paraId="18DF6686" w14:textId="77777777" w:rsidR="009C4811" w:rsidRDefault="009C4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F178" w14:textId="77777777" w:rsidR="003F06FF" w:rsidRDefault="003F06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5264" w14:textId="77777777" w:rsidR="003F06FF" w:rsidRDefault="003F06F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8A21" w14:textId="77777777" w:rsidR="003F06FF" w:rsidRDefault="003F06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DF1394"/>
    <w:multiLevelType w:val="hybridMultilevel"/>
    <w:tmpl w:val="FFFFFFFF"/>
    <w:lvl w:ilvl="0" w:tplc="767ABA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55D14"/>
    <w:multiLevelType w:val="hybridMultilevel"/>
    <w:tmpl w:val="FFFFFFFF"/>
    <w:lvl w:ilvl="0" w:tplc="BABA23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6D4C9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C2441"/>
    <w:multiLevelType w:val="hybridMultilevel"/>
    <w:tmpl w:val="FFFFFFFF"/>
    <w:lvl w:ilvl="0" w:tplc="767ABA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A7245"/>
    <w:multiLevelType w:val="hybridMultilevel"/>
    <w:tmpl w:val="FFFFFFFF"/>
    <w:lvl w:ilvl="0" w:tplc="767ABA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B4CF3"/>
    <w:multiLevelType w:val="hybridMultilevel"/>
    <w:tmpl w:val="FFFFFFFF"/>
    <w:lvl w:ilvl="0" w:tplc="767ABA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D65B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5D636B5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58"/>
    <w:rsid w:val="00091812"/>
    <w:rsid w:val="00297061"/>
    <w:rsid w:val="002F002B"/>
    <w:rsid w:val="003207A8"/>
    <w:rsid w:val="003725DF"/>
    <w:rsid w:val="003F06FF"/>
    <w:rsid w:val="00480734"/>
    <w:rsid w:val="005B2AD6"/>
    <w:rsid w:val="00607AEF"/>
    <w:rsid w:val="007C3F8B"/>
    <w:rsid w:val="008E492B"/>
    <w:rsid w:val="009724FC"/>
    <w:rsid w:val="009C4811"/>
    <w:rsid w:val="009D146B"/>
    <w:rsid w:val="00A51F8D"/>
    <w:rsid w:val="00A55E01"/>
    <w:rsid w:val="00A75B5A"/>
    <w:rsid w:val="00AB462C"/>
    <w:rsid w:val="00B062FC"/>
    <w:rsid w:val="00B41D20"/>
    <w:rsid w:val="00B9051D"/>
    <w:rsid w:val="00B94A6B"/>
    <w:rsid w:val="00BA0A2F"/>
    <w:rsid w:val="00C85D31"/>
    <w:rsid w:val="00CE0C16"/>
    <w:rsid w:val="00E84009"/>
    <w:rsid w:val="00E84717"/>
    <w:rsid w:val="00F15345"/>
    <w:rsid w:val="00F34272"/>
    <w:rsid w:val="00F7712D"/>
    <w:rsid w:val="00F86F58"/>
    <w:rsid w:val="00FB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99A56"/>
  <w14:defaultImageDpi w14:val="0"/>
  <w15:docId w15:val="{59D45BFE-B055-4F72-B845-C8699BD2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man PS" w:eastAsia="Times New Roman" w:hAnsi="Roman PS" w:cs="Roman PS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207A8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customStyle="1" w:styleId="Predefinito">
    <w:name w:val="Predefinito"/>
    <w:rsid w:val="00F34272"/>
    <w:pPr>
      <w:widowControl w:val="0"/>
      <w:autoSpaceDN w:val="0"/>
      <w:adjustRightInd w:val="0"/>
    </w:pPr>
    <w:rPr>
      <w:rFonts w:ascii="Times New Roman" w:hAnsi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F34272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F34272"/>
    <w:rPr>
      <w:rFonts w:ascii="Arial" w:hAnsi="Arial"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A51F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A51F8D"/>
    <w:rPr>
      <w:rFonts w:cs="Times New Roman"/>
      <w:sz w:val="16"/>
    </w:rPr>
  </w:style>
  <w:style w:type="character" w:styleId="Numeropagina">
    <w:name w:val="page number"/>
    <w:basedOn w:val="Carpredefinitoparagrafo"/>
    <w:uiPriority w:val="99"/>
    <w:rsid w:val="00AB462C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B94A6B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4A6B"/>
    <w:rPr>
      <w:rFonts w:cs="Times New Roman"/>
      <w:color w:val="605E5C"/>
      <w:shd w:val="clear" w:color="auto" w:fill="E1DFDD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3F06FF"/>
    <w:pPr>
      <w:suppressAutoHyphens/>
      <w:jc w:val="center"/>
    </w:pPr>
    <w:rPr>
      <w:rFonts w:ascii="Arial" w:hAnsi="Arial" w:cs="Arial"/>
      <w:b/>
      <w:sz w:val="28"/>
      <w:szCs w:val="28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3F06FF"/>
    <w:rPr>
      <w:rFonts w:ascii="Arial" w:hAnsi="Arial" w:cs="Arial"/>
      <w:b/>
      <w:sz w:val="28"/>
      <w:szCs w:val="28"/>
      <w:lang w:val="x-none" w:eastAsia="ar-SA" w:bidi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06FF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3F06FF"/>
    <w:rPr>
      <w:rFonts w:asciiTheme="majorHAnsi" w:eastAsiaTheme="majorEastAsia" w:hAnsiTheme="maj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ormattiva.it/uri-res/N2Ls?urn:nir:stato:decreto.legislativo:1997-11-19;42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\WWORD.NEW\MODELLI1\BIANC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BIANCO</Template>
  <TotalTime>0</TotalTime>
  <Pages>1</Pages>
  <Words>449</Words>
  <Characters>2565</Characters>
  <Application>Microsoft Office Word</Application>
  <DocSecurity>0</DocSecurity>
  <Lines>21</Lines>
  <Paragraphs>6</Paragraphs>
  <ScaleCrop>false</ScaleCrop>
  <Company>anusca sondrio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presidente di seggio</dc:title>
  <dc:subject/>
  <dc:creator>antonio e angela</dc:creator>
  <cp:keywords/>
  <dc:description/>
  <cp:lastModifiedBy>Serena Ghirardi</cp:lastModifiedBy>
  <cp:revision>2</cp:revision>
  <cp:lastPrinted>2024-04-18T13:04:00Z</cp:lastPrinted>
  <dcterms:created xsi:type="dcterms:W3CDTF">2026-02-09T13:24:00Z</dcterms:created>
  <dcterms:modified xsi:type="dcterms:W3CDTF">2026-02-09T13:24:00Z</dcterms:modified>
</cp:coreProperties>
</file>